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0C" w:rsidRDefault="00CA18C1">
      <w:pPr>
        <w:pStyle w:val="Normale1"/>
        <w:spacing w:before="100" w:after="100"/>
        <w:jc w:val="right"/>
      </w:pPr>
      <w:bookmarkStart w:id="0" w:name="_GoBack"/>
      <w:bookmarkEnd w:id="0"/>
      <w:r>
        <w:rPr>
          <w:rStyle w:val="Carpredefinitoparagrafo"/>
          <w:rFonts w:eastAsia="Times New Roman"/>
          <w:lang w:eastAsia="it-IT"/>
        </w:rPr>
        <w:tab/>
      </w:r>
      <w:r>
        <w:rPr>
          <w:rStyle w:val="Carpredefinitoparagrafo"/>
          <w:rFonts w:ascii="Palatino Linotype" w:eastAsia="Palatino Linotype" w:hAnsi="Palatino Linotype" w:cs="Palatino Linotype"/>
          <w:b/>
          <w:bCs/>
        </w:rPr>
        <w:t>ALLEGATO 2</w:t>
      </w:r>
    </w:p>
    <w:p w:rsidR="00AA200C" w:rsidRDefault="00AA200C">
      <w:pPr>
        <w:pStyle w:val="Normale1"/>
      </w:pPr>
    </w:p>
    <w:p w:rsidR="00AA200C" w:rsidRDefault="00CA18C1">
      <w:pPr>
        <w:pStyle w:val="Normale1"/>
        <w:ind w:left="1418" w:hanging="141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CARTA INTESTATA ENTE PROPONENTE</w:t>
      </w:r>
    </w:p>
    <w:p w:rsidR="00AA200C" w:rsidRDefault="00CA18C1">
      <w:pPr>
        <w:pStyle w:val="Normale1"/>
        <w:ind w:left="1418" w:hanging="1418"/>
        <w:jc w:val="center"/>
      </w:pPr>
      <w:r>
        <w:rPr>
          <w:rStyle w:val="Carpredefinitoparagrafo"/>
          <w:rFonts w:ascii="Arial" w:hAnsi="Arial" w:cs="Arial"/>
          <w:b/>
        </w:rPr>
        <w:t>________________________________________________________________________</w:t>
      </w:r>
    </w:p>
    <w:p w:rsidR="00AA200C" w:rsidRDefault="00AA200C">
      <w:pPr>
        <w:pStyle w:val="Normale1"/>
        <w:rPr>
          <w:rFonts w:ascii="Palatino Linotype" w:eastAsia="Times New Roman" w:hAnsi="Palatino Linotype" w:cs="Palatino Linotype"/>
          <w:b/>
        </w:rPr>
      </w:pPr>
    </w:p>
    <w:p w:rsidR="00AA200C" w:rsidRDefault="00CA18C1">
      <w:pPr>
        <w:pStyle w:val="Normale1"/>
        <w:ind w:right="-30"/>
        <w:jc w:val="center"/>
        <w:rPr>
          <w:rFonts w:ascii="Palatino Linotype" w:eastAsia="Times New Roman" w:hAnsi="Palatino Linotype" w:cs="Palatino Linotype"/>
          <w:b/>
          <w:sz w:val="36"/>
          <w:szCs w:val="36"/>
        </w:rPr>
      </w:pPr>
      <w:r>
        <w:rPr>
          <w:rFonts w:ascii="Palatino Linotype" w:eastAsia="Times New Roman" w:hAnsi="Palatino Linotype" w:cs="Palatino Linotype"/>
          <w:b/>
          <w:sz w:val="36"/>
          <w:szCs w:val="36"/>
        </w:rPr>
        <w:t xml:space="preserve">PROGETTO PRELIMINARE </w:t>
      </w:r>
    </w:p>
    <w:p w:rsidR="00AA200C" w:rsidRDefault="00AA200C">
      <w:pPr>
        <w:pStyle w:val="Normale1"/>
        <w:ind w:right="-30"/>
        <w:jc w:val="center"/>
        <w:rPr>
          <w:rFonts w:ascii="Palatino Linotype" w:eastAsia="Times New Roman" w:hAnsi="Palatino Linotype" w:cs="Palatino Linotype"/>
          <w:b/>
          <w:sz w:val="36"/>
          <w:szCs w:val="36"/>
        </w:rPr>
      </w:pPr>
    </w:p>
    <w:p w:rsidR="00AA200C" w:rsidRDefault="00CA18C1">
      <w:pPr>
        <w:pStyle w:val="Standard"/>
        <w:suppressAutoHyphens w:val="0"/>
        <w:spacing w:after="240" w:line="276" w:lineRule="auto"/>
        <w:ind w:right="282"/>
        <w:jc w:val="center"/>
        <w:textAlignment w:val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INDIZIONE DI ISTRUTTORIA PUBBLICA </w:t>
      </w:r>
      <w:r>
        <w:rPr>
          <w:rFonts w:ascii="Cambria" w:hAnsi="Cambria" w:cs="Cambria"/>
          <w:b/>
        </w:rPr>
        <w:t>FINALIZZATA ALL’INDIVIDUAZIONE DI ENTI DEL TERZO SETTORE DISPONIBILI ALLA CO-PROGETTAZIONE AI SENSI DELL’ART.55 D.LGS. N.117/2017 DEGLI INTERVENTI PER LA COSTITUZIONE DI UN “HUB DI PROSSIMITA’ -  NELL’AMBITO DEL PROGETTO “NON C’E’ SALUTE SENZA SALUTE MENTA</w:t>
      </w:r>
      <w:r>
        <w:rPr>
          <w:rFonts w:ascii="Cambria" w:hAnsi="Cambria" w:cs="Cambria"/>
          <w:b/>
        </w:rPr>
        <w:t>LE” A VALERE SUL  PIANO DI ZONA 2021 -</w:t>
      </w:r>
    </w:p>
    <w:p w:rsidR="00AA200C" w:rsidRDefault="00CA18C1">
      <w:pPr>
        <w:pStyle w:val="Standard"/>
        <w:suppressAutoHyphens w:val="0"/>
        <w:spacing w:after="240" w:line="276" w:lineRule="auto"/>
        <w:ind w:right="282"/>
        <w:jc w:val="center"/>
        <w:textAlignment w:val="auto"/>
      </w:pPr>
      <w:r>
        <w:rPr>
          <w:rStyle w:val="Carpredefinitoparagrafo"/>
          <w:rFonts w:ascii="Cambria" w:hAnsi="Cambria" w:cs="Cambria"/>
          <w:b/>
        </w:rPr>
        <w:t>CUP G39J21021550001</w:t>
      </w:r>
    </w:p>
    <w:p w:rsidR="00AA200C" w:rsidRDefault="00CA18C1">
      <w:pPr>
        <w:pStyle w:val="Normale1"/>
        <w:ind w:right="-30"/>
        <w:jc w:val="center"/>
      </w:pPr>
      <w:r>
        <w:rPr>
          <w:rStyle w:val="Carpredefinitoparagrafo"/>
          <w:rFonts w:ascii="Palatino Linotype" w:eastAsia="Palatino Linotype" w:hAnsi="Palatino Linotype" w:cs="Palatino Linotype"/>
          <w:b/>
          <w:i/>
          <w:kern w:val="0"/>
        </w:rPr>
        <w:t>ai sensi dell’art. 55 del D.Lgs. n.117/2017 del Decreto del Ministero del Lavoro e delle</w:t>
      </w:r>
      <w:r>
        <w:rPr>
          <w:rStyle w:val="Carpredefinitoparagrafo"/>
          <w:rFonts w:ascii="Palatino Linotype" w:eastAsia="Times New Roman" w:hAnsi="Palatino Linotype" w:cs="Palatino Linotype"/>
          <w:b/>
          <w:i/>
        </w:rPr>
        <w:t xml:space="preserve"> Politiche Sociali n. 72/2021 </w:t>
      </w:r>
    </w:p>
    <w:p w:rsidR="00AA200C" w:rsidRDefault="00AA200C">
      <w:pPr>
        <w:pStyle w:val="Normale1"/>
        <w:ind w:right="-30"/>
        <w:jc w:val="center"/>
        <w:rPr>
          <w:rFonts w:ascii="Palatino" w:hAnsi="Palatino" w:hint="eastAsia"/>
          <w:sz w:val="28"/>
          <w:szCs w:val="28"/>
        </w:rPr>
      </w:pPr>
    </w:p>
    <w:p w:rsidR="00AA200C" w:rsidRDefault="00AA200C">
      <w:pPr>
        <w:pStyle w:val="Normale"/>
        <w:rPr>
          <w:color w:val="000000"/>
          <w:sz w:val="28"/>
          <w:szCs w:val="28"/>
        </w:rPr>
      </w:pPr>
    </w:p>
    <w:p w:rsidR="00AA200C" w:rsidRDefault="00CA18C1">
      <w:pPr>
        <w:pStyle w:val="Normale"/>
        <w:jc w:val="center"/>
        <w:rPr>
          <w:rFonts w:ascii="Palatino Linotype" w:eastAsia="Times New Roman" w:hAnsi="Palatino Linotype" w:cs="Palatino Linotype"/>
          <w:b/>
          <w:iCs/>
          <w:color w:val="000000"/>
          <w:kern w:val="3"/>
          <w:sz w:val="28"/>
          <w:szCs w:val="28"/>
          <w:u w:val="single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sz w:val="28"/>
          <w:szCs w:val="28"/>
          <w:u w:val="single"/>
          <w:lang w:eastAsia="zh-CN"/>
        </w:rPr>
        <w:t>ANAGRAFICA ED ESPERIENZE</w:t>
      </w:r>
    </w:p>
    <w:p w:rsidR="00AA200C" w:rsidRDefault="00AA200C">
      <w:pPr>
        <w:pStyle w:val="Normale"/>
        <w:rPr>
          <w:rFonts w:ascii="Palatino Linotype" w:eastAsia="Times New Roman" w:hAnsi="Palatino Linotype" w:cs="Palatino Linotype"/>
          <w:b/>
          <w:iCs/>
          <w:color w:val="000000"/>
          <w:kern w:val="3"/>
          <w:u w:val="single"/>
          <w:lang w:eastAsia="zh-CN"/>
        </w:rPr>
      </w:pPr>
    </w:p>
    <w:p w:rsidR="00AA200C" w:rsidRDefault="00CA18C1">
      <w:pPr>
        <w:pStyle w:val="Normal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3108329</wp:posOffset>
                </wp:positionH>
                <wp:positionV relativeFrom="paragraph">
                  <wp:posOffset>36191</wp:posOffset>
                </wp:positionV>
                <wp:extent cx="143505" cy="133987"/>
                <wp:effectExtent l="0" t="0" r="27945" b="18413"/>
                <wp:wrapNone/>
                <wp:docPr id="2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05" cy="13398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val f5"/>
                            <a:gd name="f14" fmla="val f6"/>
                            <a:gd name="f15" fmla="*/ f7 f0 1"/>
                            <a:gd name="f16" fmla="*/ f8 f0 1"/>
                            <a:gd name="f17" fmla="*/ f9 f0 1"/>
                            <a:gd name="f18" fmla="*/ f10 f0 1"/>
                            <a:gd name="f19" fmla="+- f14 0 f13"/>
                            <a:gd name="f20" fmla="*/ f15 1 f2"/>
                            <a:gd name="f21" fmla="*/ f16 1 f2"/>
                            <a:gd name="f22" fmla="*/ f17 1 f2"/>
                            <a:gd name="f23" fmla="*/ f18 1 f2"/>
                            <a:gd name="f24" fmla="*/ f19 1 21600"/>
                            <a:gd name="f25" fmla="*/ 71753 f19 1"/>
                            <a:gd name="f26" fmla="*/ 0 f19 1"/>
                            <a:gd name="f27" fmla="*/ 143505 f19 1"/>
                            <a:gd name="f28" fmla="*/ 66994 f19 1"/>
                            <a:gd name="f29" fmla="*/ 133987 f19 1"/>
                            <a:gd name="f30" fmla="*/ 476709 f19 1"/>
                            <a:gd name="f31" fmla="*/ 953411 f19 1"/>
                            <a:gd name="f32" fmla="*/ 415571 f19 1"/>
                            <a:gd name="f33" fmla="*/ 831135 f19 1"/>
                            <a:gd name="f34" fmla="*/ 3167135 f19 1"/>
                            <a:gd name="f35" fmla="*/ 6334224 f19 1"/>
                            <a:gd name="f36" fmla="*/ 2577829 f19 1"/>
                            <a:gd name="f37" fmla="*/ 5155615 f19 1"/>
                            <a:gd name="f38" fmla="*/ 21041646 f19 1"/>
                            <a:gd name="f39" fmla="*/ 42082999 f19 1"/>
                            <a:gd name="f40" fmla="*/ 15990530 f19 1"/>
                            <a:gd name="f41" fmla="*/ 31980787 f19 1"/>
                            <a:gd name="f42" fmla="*/ 139795345 f19 1"/>
                            <a:gd name="f43" fmla="*/ 279588777 f19 1"/>
                            <a:gd name="f44" fmla="*/ 99190863 f19 1"/>
                            <a:gd name="f45" fmla="*/ 198380038 f19 1"/>
                            <a:gd name="f46" fmla="*/ 928765300 f19 1"/>
                            <a:gd name="f47" fmla="*/ 1857516993 f19 1"/>
                            <a:gd name="f48" fmla="*/ 615290909 f19 1"/>
                            <a:gd name="f49" fmla="*/ 1230571496 f19 1"/>
                            <a:gd name="f50" fmla="*/ 2147483647 f19 1"/>
                            <a:gd name="f51" fmla="*/ 21600 f19 1"/>
                            <a:gd name="f52" fmla="+- f20 0 f1"/>
                            <a:gd name="f53" fmla="+- f21 0 f1"/>
                            <a:gd name="f54" fmla="+- f22 0 f1"/>
                            <a:gd name="f55" fmla="+- f23 0 f1"/>
                            <a:gd name="f56" fmla="*/ f25 1 21600"/>
                            <a:gd name="f57" fmla="*/ f26 1 21600"/>
                            <a:gd name="f58" fmla="*/ f27 1 21600"/>
                            <a:gd name="f59" fmla="*/ f28 1 21600"/>
                            <a:gd name="f60" fmla="*/ f29 1 21600"/>
                            <a:gd name="f61" fmla="*/ f30 1 21600"/>
                            <a:gd name="f62" fmla="*/ f31 1 21600"/>
                            <a:gd name="f63" fmla="*/ f32 1 21600"/>
                            <a:gd name="f64" fmla="*/ f33 1 21600"/>
                            <a:gd name="f65" fmla="*/ f34 1 21600"/>
                            <a:gd name="f66" fmla="*/ f35 1 21600"/>
                            <a:gd name="f67" fmla="*/ f36 1 21600"/>
                            <a:gd name="f68" fmla="*/ f37 1 21600"/>
                            <a:gd name="f69" fmla="*/ f38 1 21600"/>
                            <a:gd name="f70" fmla="*/ f39 1 21600"/>
                            <a:gd name="f71" fmla="*/ f40 1 21600"/>
                            <a:gd name="f72" fmla="*/ f41 1 21600"/>
                            <a:gd name="f73" fmla="*/ f42 1 21600"/>
                            <a:gd name="f74" fmla="*/ f43 1 21600"/>
                            <a:gd name="f75" fmla="*/ f44 1 21600"/>
                            <a:gd name="f76" fmla="*/ f45 1 21600"/>
                            <a:gd name="f77" fmla="*/ f46 1 21600"/>
                            <a:gd name="f78" fmla="*/ f47 1 21600"/>
                            <a:gd name="f79" fmla="*/ f48 1 21600"/>
                            <a:gd name="f80" fmla="*/ f49 1 21600"/>
                            <a:gd name="f81" fmla="*/ f50 1 21600"/>
                            <a:gd name="f82" fmla="*/ f51 1 21600"/>
                            <a:gd name="f83" fmla="*/ f56 1 f24"/>
                            <a:gd name="f84" fmla="*/ f57 1 f24"/>
                            <a:gd name="f85" fmla="*/ f58 1 f24"/>
                            <a:gd name="f86" fmla="*/ f59 1 f24"/>
                            <a:gd name="f87" fmla="*/ f60 1 f24"/>
                            <a:gd name="f88" fmla="*/ f61 1 f24"/>
                            <a:gd name="f89" fmla="*/ f62 1 f24"/>
                            <a:gd name="f90" fmla="*/ f63 1 f24"/>
                            <a:gd name="f91" fmla="*/ f64 1 f24"/>
                            <a:gd name="f92" fmla="*/ f65 1 f24"/>
                            <a:gd name="f93" fmla="*/ f66 1 f24"/>
                            <a:gd name="f94" fmla="*/ f67 1 f24"/>
                            <a:gd name="f95" fmla="*/ f68 1 f24"/>
                            <a:gd name="f96" fmla="*/ f69 1 f24"/>
                            <a:gd name="f97" fmla="*/ f70 1 f24"/>
                            <a:gd name="f98" fmla="*/ f71 1 f24"/>
                            <a:gd name="f99" fmla="*/ f72 1 f24"/>
                            <a:gd name="f100" fmla="*/ f73 1 f24"/>
                            <a:gd name="f101" fmla="*/ f74 1 f24"/>
                            <a:gd name="f102" fmla="*/ f75 1 f24"/>
                            <a:gd name="f103" fmla="*/ f76 1 f24"/>
                            <a:gd name="f104" fmla="*/ f77 1 f24"/>
                            <a:gd name="f105" fmla="*/ f78 1 f24"/>
                            <a:gd name="f106" fmla="*/ f79 1 f24"/>
                            <a:gd name="f107" fmla="*/ f80 1 f24"/>
                            <a:gd name="f108" fmla="*/ f81 1 f24"/>
                            <a:gd name="f109" fmla="*/ f82 1 f24"/>
                            <a:gd name="f110" fmla="*/ f84 f11 1"/>
                            <a:gd name="f111" fmla="*/ f109 f11 1"/>
                            <a:gd name="f112" fmla="*/ f109 f12 1"/>
                            <a:gd name="f113" fmla="*/ f84 f12 1"/>
                            <a:gd name="f114" fmla="*/ f83 f11 1"/>
                            <a:gd name="f115" fmla="*/ f85 f11 1"/>
                            <a:gd name="f116" fmla="*/ f86 f12 1"/>
                            <a:gd name="f117" fmla="*/ f87 f12 1"/>
                            <a:gd name="f118" fmla="*/ f88 f11 1"/>
                            <a:gd name="f119" fmla="*/ f89 f11 1"/>
                            <a:gd name="f120" fmla="*/ f90 f12 1"/>
                            <a:gd name="f121" fmla="*/ f91 f12 1"/>
                            <a:gd name="f122" fmla="*/ f92 f11 1"/>
                            <a:gd name="f123" fmla="*/ f93 f11 1"/>
                            <a:gd name="f124" fmla="*/ f94 f12 1"/>
                            <a:gd name="f125" fmla="*/ f95 f12 1"/>
                            <a:gd name="f126" fmla="*/ f96 f11 1"/>
                            <a:gd name="f127" fmla="*/ f97 f11 1"/>
                            <a:gd name="f128" fmla="*/ f98 f12 1"/>
                            <a:gd name="f129" fmla="*/ f99 f12 1"/>
                            <a:gd name="f130" fmla="*/ f100 f11 1"/>
                            <a:gd name="f131" fmla="*/ f101 f11 1"/>
                            <a:gd name="f132" fmla="*/ f102 f12 1"/>
                            <a:gd name="f133" fmla="*/ f103 f12 1"/>
                            <a:gd name="f134" fmla="*/ f104 f11 1"/>
                            <a:gd name="f135" fmla="*/ f105 f11 1"/>
                            <a:gd name="f136" fmla="*/ f106 f12 1"/>
                            <a:gd name="f137" fmla="*/ f107 f12 1"/>
                            <a:gd name="f138" fmla="*/ f108 f11 1"/>
                            <a:gd name="f139" fmla="*/ f108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2">
                              <a:pos x="f114" y="f113"/>
                            </a:cxn>
                            <a:cxn ang="f53">
                              <a:pos x="f115" y="f116"/>
                            </a:cxn>
                            <a:cxn ang="f54">
                              <a:pos x="f114" y="f117"/>
                            </a:cxn>
                            <a:cxn ang="f55">
                              <a:pos x="f110" y="f116"/>
                            </a:cxn>
                            <a:cxn ang="f52">
                              <a:pos x="f118" y="f113"/>
                            </a:cxn>
                            <a:cxn ang="f53">
                              <a:pos x="f119" y="f120"/>
                            </a:cxn>
                            <a:cxn ang="f54">
                              <a:pos x="f118" y="f121"/>
                            </a:cxn>
                            <a:cxn ang="f55">
                              <a:pos x="f110" y="f120"/>
                            </a:cxn>
                            <a:cxn ang="f52">
                              <a:pos x="f122" y="f113"/>
                            </a:cxn>
                            <a:cxn ang="f53">
                              <a:pos x="f123" y="f124"/>
                            </a:cxn>
                            <a:cxn ang="f54">
                              <a:pos x="f122" y="f125"/>
                            </a:cxn>
                            <a:cxn ang="f55">
                              <a:pos x="f110" y="f124"/>
                            </a:cxn>
                            <a:cxn ang="f52">
                              <a:pos x="f126" y="f113"/>
                            </a:cxn>
                            <a:cxn ang="f53">
                              <a:pos x="f127" y="f128"/>
                            </a:cxn>
                            <a:cxn ang="f54">
                              <a:pos x="f126" y="f129"/>
                            </a:cxn>
                            <a:cxn ang="f55">
                              <a:pos x="f110" y="f128"/>
                            </a:cxn>
                            <a:cxn ang="f52">
                              <a:pos x="f130" y="f113"/>
                            </a:cxn>
                            <a:cxn ang="f53">
                              <a:pos x="f131" y="f132"/>
                            </a:cxn>
                            <a:cxn ang="f54">
                              <a:pos x="f130" y="f133"/>
                            </a:cxn>
                            <a:cxn ang="f55">
                              <a:pos x="f110" y="f132"/>
                            </a:cxn>
                            <a:cxn ang="f52">
                              <a:pos x="f134" y="f113"/>
                            </a:cxn>
                            <a:cxn ang="f53">
                              <a:pos x="f135" y="f136"/>
                            </a:cxn>
                            <a:cxn ang="f54">
                              <a:pos x="f134" y="f137"/>
                            </a:cxn>
                            <a:cxn ang="f55">
                              <a:pos x="f110" y="f136"/>
                            </a:cxn>
                            <a:cxn ang="f52">
                              <a:pos x="f138" y="f113"/>
                            </a:cxn>
                            <a:cxn ang="f53">
                              <a:pos x="f138" y="f139"/>
                            </a:cxn>
                            <a:cxn ang="f54">
                              <a:pos x="f138" y="f139"/>
                            </a:cxn>
                            <a:cxn ang="f55">
                              <a:pos x="f110" y="f139"/>
                            </a:cxn>
                            <a:cxn ang="f52">
                              <a:pos x="f138" y="f113"/>
                            </a:cxn>
                            <a:cxn ang="f53">
                              <a:pos x="f138" y="f139"/>
                            </a:cxn>
                            <a:cxn ang="f54">
                              <a:pos x="f138" y="f139"/>
                            </a:cxn>
                            <a:cxn ang="f55">
                              <a:pos x="f110" y="f139"/>
                            </a:cxn>
                            <a:cxn ang="f52">
                              <a:pos x="f138" y="f113"/>
                            </a:cxn>
                            <a:cxn ang="f53">
                              <a:pos x="f138" y="f139"/>
                            </a:cxn>
                            <a:cxn ang="f54">
                              <a:pos x="f138" y="f139"/>
                            </a:cxn>
                            <a:cxn ang="f55">
                              <a:pos x="f110" y="f139"/>
                            </a:cxn>
                            <a:cxn ang="f52">
                              <a:pos x="f138" y="f113"/>
                            </a:cxn>
                            <a:cxn ang="f53">
                              <a:pos x="f138" y="f139"/>
                            </a:cxn>
                            <a:cxn ang="f54">
                              <a:pos x="f138" y="f139"/>
                            </a:cxn>
                            <a:cxn ang="f55">
                              <a:pos x="f110" y="f139"/>
                            </a:cxn>
                            <a:cxn ang="f52">
                              <a:pos x="f138" y="f113"/>
                            </a:cxn>
                            <a:cxn ang="f53">
                              <a:pos x="f138" y="f139"/>
                            </a:cxn>
                            <a:cxn ang="f54">
                              <a:pos x="f138" y="f139"/>
                            </a:cxn>
                            <a:cxn ang="f55">
                              <a:pos x="f110" y="f139"/>
                            </a:cxn>
                            <a:cxn ang="f52">
                              <a:pos x="f138" y="f113"/>
                            </a:cxn>
                            <a:cxn ang="f53">
                              <a:pos x="f138" y="f139"/>
                            </a:cxn>
                            <a:cxn ang="f54">
                              <a:pos x="f138" y="f139"/>
                            </a:cxn>
                            <a:cxn ang="f55">
                              <a:pos x="f110" y="f139"/>
                            </a:cxn>
                          </a:cxnLst>
                          <a:rect l="f110" t="f113" r="f111" b="f112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600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200C" w:rsidRDefault="00AA200C">
                            <w:pPr>
                              <w:pStyle w:val="Normale"/>
                            </w:pPr>
                          </w:p>
                        </w:txbxContent>
                      </wps:txbx>
                      <wps:bodyPr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id="Forma1_0" o:spid="_x0000_s1026" style="position:absolute;left:0;text-align:left;margin-left:244.75pt;margin-top:2.85pt;width:11.3pt;height:10.5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" adj="-11796480,,5400" path="m,l21600,r,21600l,21600,,xe" fillcolor="#4472c4" strokecolor="#2f528f" strokeweight=".35mm">
                <v:stroke joinstyle="miter"/>
                <v:formulas/>
                <v:path arrowok="t" o:connecttype="custom" o:connectlocs="71753,0;143505,66994;71753,133987;0,66994;476709,0;953411,415571;476709,831135;0,415571;3167135,0;6334224,2577829;3167135,5155615;0,2577829;21041653,0;42083001,15990536;21041653,31980805;0,15990536;139795436,0;279588925,99190886;139795436,198380079;0,99190886;928765323,0;1857517937,615291026;928765323,1230571581;0,615291026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" o:connectangles="270,0,90,180,270,0,90,180,270,0,90,180,270,0,90,180,270,0,90,180,270,0,90,180,270,0,90,180,270,0,90,180,270,0,90,180,270,0,90,180,270,0,90,180,270,0,90,180,270,0,90,180" textboxrect="0,0,21600,21600"/>
                <v:textbox inset="0,0,0,0">
                  <w:txbxContent>
                    <w:p w:rsidR="00AA200C" w:rsidRDefault="00AA200C">
                      <w:pPr>
                        <w:pStyle w:val="Normal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36832</wp:posOffset>
                </wp:positionV>
                <wp:extent cx="143505" cy="133346"/>
                <wp:effectExtent l="0" t="0" r="27945" b="19054"/>
                <wp:wrapNone/>
                <wp:docPr id="3" name="Forma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05" cy="13334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val f5"/>
                            <a:gd name="f14" fmla="val f6"/>
                            <a:gd name="f15" fmla="*/ f7 f0 1"/>
                            <a:gd name="f16" fmla="*/ f8 f0 1"/>
                            <a:gd name="f17" fmla="*/ f9 f0 1"/>
                            <a:gd name="f18" fmla="*/ f10 f0 1"/>
                            <a:gd name="f19" fmla="+- f14 0 f13"/>
                            <a:gd name="f20" fmla="*/ f15 1 f2"/>
                            <a:gd name="f21" fmla="*/ f16 1 f2"/>
                            <a:gd name="f22" fmla="*/ f17 1 f2"/>
                            <a:gd name="f23" fmla="*/ f18 1 f2"/>
                            <a:gd name="f24" fmla="*/ f19 1 21600"/>
                            <a:gd name="f25" fmla="*/ 71753 f19 1"/>
                            <a:gd name="f26" fmla="*/ 0 f19 1"/>
                            <a:gd name="f27" fmla="*/ 143505 f19 1"/>
                            <a:gd name="f28" fmla="*/ 66673 f19 1"/>
                            <a:gd name="f29" fmla="*/ 133346 f19 1"/>
                            <a:gd name="f30" fmla="*/ 476709 f19 1"/>
                            <a:gd name="f31" fmla="*/ 953411 f19 1"/>
                            <a:gd name="f32" fmla="*/ 411601 f19 1"/>
                            <a:gd name="f33" fmla="*/ 823202 f19 1"/>
                            <a:gd name="f34" fmla="*/ 3167135 f19 1"/>
                            <a:gd name="f35" fmla="*/ 6334224 f19 1"/>
                            <a:gd name="f36" fmla="*/ 2540988 f19 1"/>
                            <a:gd name="f37" fmla="*/ 5081976 f19 1"/>
                            <a:gd name="f38" fmla="*/ 21041646 f19 1"/>
                            <a:gd name="f39" fmla="*/ 42082999 f19 1"/>
                            <a:gd name="f40" fmla="*/ 15686602 f19 1"/>
                            <a:gd name="f41" fmla="*/ 31373203 f19 1"/>
                            <a:gd name="f42" fmla="*/ 139795345 f19 1"/>
                            <a:gd name="f43" fmla="*/ 279588777 f19 1"/>
                            <a:gd name="f44" fmla="*/ 96840053 f19 1"/>
                            <a:gd name="f45" fmla="*/ 193680106 f19 1"/>
                            <a:gd name="f46" fmla="*/ 928765300 f19 1"/>
                            <a:gd name="f47" fmla="*/ 1857516993 f19 1"/>
                            <a:gd name="f48" fmla="*/ 597834548 f19 1"/>
                            <a:gd name="f49" fmla="*/ 1195669096 f19 1"/>
                            <a:gd name="f50" fmla="*/ 2147483647 f19 1"/>
                            <a:gd name="f51" fmla="*/ 21600 f19 1"/>
                            <a:gd name="f52" fmla="+- f20 0 f1"/>
                            <a:gd name="f53" fmla="+- f21 0 f1"/>
                            <a:gd name="f54" fmla="+- f22 0 f1"/>
                            <a:gd name="f55" fmla="+- f23 0 f1"/>
                            <a:gd name="f56" fmla="*/ f25 1 21600"/>
                            <a:gd name="f57" fmla="*/ f26 1 21600"/>
                            <a:gd name="f58" fmla="*/ f27 1 21600"/>
                            <a:gd name="f59" fmla="*/ f28 1 21600"/>
                            <a:gd name="f60" fmla="*/ f29 1 21600"/>
                            <a:gd name="f61" fmla="*/ f30 1 21600"/>
                            <a:gd name="f62" fmla="*/ f31 1 21600"/>
                            <a:gd name="f63" fmla="*/ f32 1 21600"/>
                            <a:gd name="f64" fmla="*/ f33 1 21600"/>
                            <a:gd name="f65" fmla="*/ f34 1 21600"/>
                            <a:gd name="f66" fmla="*/ f35 1 21600"/>
                            <a:gd name="f67" fmla="*/ f36 1 21600"/>
                            <a:gd name="f68" fmla="*/ f37 1 21600"/>
                            <a:gd name="f69" fmla="*/ f38 1 21600"/>
                            <a:gd name="f70" fmla="*/ f39 1 21600"/>
                            <a:gd name="f71" fmla="*/ f40 1 21600"/>
                            <a:gd name="f72" fmla="*/ f41 1 21600"/>
                            <a:gd name="f73" fmla="*/ f42 1 21600"/>
                            <a:gd name="f74" fmla="*/ f43 1 21600"/>
                            <a:gd name="f75" fmla="*/ f44 1 21600"/>
                            <a:gd name="f76" fmla="*/ f45 1 21600"/>
                            <a:gd name="f77" fmla="*/ f46 1 21600"/>
                            <a:gd name="f78" fmla="*/ f47 1 21600"/>
                            <a:gd name="f79" fmla="*/ f48 1 21600"/>
                            <a:gd name="f80" fmla="*/ f49 1 21600"/>
                            <a:gd name="f81" fmla="*/ f50 1 21600"/>
                            <a:gd name="f82" fmla="*/ f51 1 21600"/>
                            <a:gd name="f83" fmla="*/ f56 1 f24"/>
                            <a:gd name="f84" fmla="*/ f57 1 f24"/>
                            <a:gd name="f85" fmla="*/ f58 1 f24"/>
                            <a:gd name="f86" fmla="*/ f59 1 f24"/>
                            <a:gd name="f87" fmla="*/ f60 1 f24"/>
                            <a:gd name="f88" fmla="*/ f61 1 f24"/>
                            <a:gd name="f89" fmla="*/ f62 1 f24"/>
                            <a:gd name="f90" fmla="*/ f63 1 f24"/>
                            <a:gd name="f91" fmla="*/ f64 1 f24"/>
                            <a:gd name="f92" fmla="*/ f65 1 f24"/>
                            <a:gd name="f93" fmla="*/ f66 1 f24"/>
                            <a:gd name="f94" fmla="*/ f67 1 f24"/>
                            <a:gd name="f95" fmla="*/ f68 1 f24"/>
                            <a:gd name="f96" fmla="*/ f69 1 f24"/>
                            <a:gd name="f97" fmla="*/ f70 1 f24"/>
                            <a:gd name="f98" fmla="*/ f71 1 f24"/>
                            <a:gd name="f99" fmla="*/ f72 1 f24"/>
                            <a:gd name="f100" fmla="*/ f73 1 f24"/>
                            <a:gd name="f101" fmla="*/ f74 1 f24"/>
                            <a:gd name="f102" fmla="*/ f75 1 f24"/>
                            <a:gd name="f103" fmla="*/ f76 1 f24"/>
                            <a:gd name="f104" fmla="*/ f77 1 f24"/>
                            <a:gd name="f105" fmla="*/ f78 1 f24"/>
                            <a:gd name="f106" fmla="*/ f79 1 f24"/>
                            <a:gd name="f107" fmla="*/ f80 1 f24"/>
                            <a:gd name="f108" fmla="*/ f81 1 f24"/>
                            <a:gd name="f109" fmla="*/ f82 1 f24"/>
                            <a:gd name="f110" fmla="*/ f84 f11 1"/>
                            <a:gd name="f111" fmla="*/ f109 f11 1"/>
                            <a:gd name="f112" fmla="*/ f109 f12 1"/>
                            <a:gd name="f113" fmla="*/ f84 f12 1"/>
                            <a:gd name="f114" fmla="*/ f83 f11 1"/>
                            <a:gd name="f115" fmla="*/ f85 f11 1"/>
                            <a:gd name="f116" fmla="*/ f86 f12 1"/>
                            <a:gd name="f117" fmla="*/ f87 f12 1"/>
                            <a:gd name="f118" fmla="*/ f88 f11 1"/>
                            <a:gd name="f119" fmla="*/ f89 f11 1"/>
                            <a:gd name="f120" fmla="*/ f90 f12 1"/>
                            <a:gd name="f121" fmla="*/ f91 f12 1"/>
                            <a:gd name="f122" fmla="*/ f92 f11 1"/>
                            <a:gd name="f123" fmla="*/ f93 f11 1"/>
                            <a:gd name="f124" fmla="*/ f94 f12 1"/>
                            <a:gd name="f125" fmla="*/ f95 f12 1"/>
                            <a:gd name="f126" fmla="*/ f96 f11 1"/>
                            <a:gd name="f127" fmla="*/ f97 f11 1"/>
                            <a:gd name="f128" fmla="*/ f98 f12 1"/>
                            <a:gd name="f129" fmla="*/ f99 f12 1"/>
                            <a:gd name="f130" fmla="*/ f100 f11 1"/>
                            <a:gd name="f131" fmla="*/ f101 f11 1"/>
                            <a:gd name="f132" fmla="*/ f102 f12 1"/>
                            <a:gd name="f133" fmla="*/ f103 f12 1"/>
                            <a:gd name="f134" fmla="*/ f104 f11 1"/>
                            <a:gd name="f135" fmla="*/ f105 f11 1"/>
                            <a:gd name="f136" fmla="*/ f106 f12 1"/>
                            <a:gd name="f137" fmla="*/ f107 f12 1"/>
                            <a:gd name="f138" fmla="*/ f108 f11 1"/>
                            <a:gd name="f139" fmla="*/ f108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2">
                              <a:pos x="f114" y="f113"/>
                            </a:cxn>
                            <a:cxn ang="f53">
                              <a:pos x="f115" y="f116"/>
                            </a:cxn>
                            <a:cxn ang="f54">
                              <a:pos x="f114" y="f117"/>
                            </a:cxn>
                            <a:cxn ang="f55">
                              <a:pos x="f110" y="f116"/>
                            </a:cxn>
                            <a:cxn ang="f52">
                              <a:pos x="f118" y="f113"/>
                            </a:cxn>
                            <a:cxn ang="f53">
                              <a:pos x="f119" y="f120"/>
                            </a:cxn>
                            <a:cxn ang="f54">
                              <a:pos x="f118" y="f121"/>
                            </a:cxn>
                            <a:cxn ang="f55">
                              <a:pos x="f110" y="f120"/>
                            </a:cxn>
                            <a:cxn ang="f52">
                              <a:pos x="f122" y="f113"/>
                            </a:cxn>
                            <a:cxn ang="f53">
                              <a:pos x="f123" y="f124"/>
                            </a:cxn>
                            <a:cxn ang="f54">
                              <a:pos x="f122" y="f125"/>
                            </a:cxn>
                            <a:cxn ang="f55">
                              <a:pos x="f110" y="f124"/>
                            </a:cxn>
                            <a:cxn ang="f52">
                              <a:pos x="f126" y="f113"/>
                            </a:cxn>
                            <a:cxn ang="f53">
                              <a:pos x="f127" y="f128"/>
                            </a:cxn>
                            <a:cxn ang="f54">
                              <a:pos x="f126" y="f129"/>
                            </a:cxn>
                            <a:cxn ang="f55">
                              <a:pos x="f110" y="f128"/>
                            </a:cxn>
                            <a:cxn ang="f52">
                              <a:pos x="f130" y="f113"/>
                            </a:cxn>
                            <a:cxn ang="f53">
                              <a:pos x="f131" y="f132"/>
                            </a:cxn>
                            <a:cxn ang="f54">
                              <a:pos x="f130" y="f133"/>
                            </a:cxn>
                            <a:cxn ang="f55">
                              <a:pos x="f110" y="f132"/>
                            </a:cxn>
                            <a:cxn ang="f52">
                              <a:pos x="f134" y="f113"/>
                            </a:cxn>
                            <a:cxn ang="f53">
                              <a:pos x="f135" y="f136"/>
                            </a:cxn>
                            <a:cxn ang="f54">
                              <a:pos x="f134" y="f137"/>
                            </a:cxn>
                            <a:cxn ang="f55">
                              <a:pos x="f110" y="f136"/>
                            </a:cxn>
                            <a:cxn ang="f52">
                              <a:pos x="f138" y="f113"/>
                            </a:cxn>
                            <a:cxn ang="f53">
                              <a:pos x="f138" y="f139"/>
                            </a:cxn>
                            <a:cxn ang="f54">
                              <a:pos x="f138" y="f139"/>
                            </a:cxn>
                            <a:cxn ang="f55">
                              <a:pos x="f110" y="f139"/>
                            </a:cxn>
                            <a:cxn ang="f52">
                              <a:pos x="f138" y="f113"/>
                            </a:cxn>
                            <a:cxn ang="f53">
                              <a:pos x="f138" y="f139"/>
                            </a:cxn>
                            <a:cxn ang="f54">
                              <a:pos x="f138" y="f139"/>
                            </a:cxn>
                            <a:cxn ang="f55">
                              <a:pos x="f110" y="f139"/>
                            </a:cxn>
                            <a:cxn ang="f52">
                              <a:pos x="f138" y="f113"/>
                            </a:cxn>
                            <a:cxn ang="f53">
                              <a:pos x="f138" y="f139"/>
                            </a:cxn>
                            <a:cxn ang="f54">
                              <a:pos x="f138" y="f139"/>
                            </a:cxn>
                            <a:cxn ang="f55">
                              <a:pos x="f110" y="f139"/>
                            </a:cxn>
                            <a:cxn ang="f52">
                              <a:pos x="f138" y="f113"/>
                            </a:cxn>
                            <a:cxn ang="f53">
                              <a:pos x="f138" y="f139"/>
                            </a:cxn>
                            <a:cxn ang="f54">
                              <a:pos x="f138" y="f139"/>
                            </a:cxn>
                            <a:cxn ang="f55">
                              <a:pos x="f110" y="f139"/>
                            </a:cxn>
                            <a:cxn ang="f52">
                              <a:pos x="f138" y="f113"/>
                            </a:cxn>
                            <a:cxn ang="f53">
                              <a:pos x="f138" y="f139"/>
                            </a:cxn>
                            <a:cxn ang="f54">
                              <a:pos x="f138" y="f139"/>
                            </a:cxn>
                            <a:cxn ang="f55">
                              <a:pos x="f110" y="f139"/>
                            </a:cxn>
                            <a:cxn ang="f52">
                              <a:pos x="f138" y="f113"/>
                            </a:cxn>
                            <a:cxn ang="f53">
                              <a:pos x="f138" y="f139"/>
                            </a:cxn>
                            <a:cxn ang="f54">
                              <a:pos x="f138" y="f139"/>
                            </a:cxn>
                            <a:cxn ang="f55">
                              <a:pos x="f110" y="f139"/>
                            </a:cxn>
                          </a:cxnLst>
                          <a:rect l="f110" t="f113" r="f111" b="f112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600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200C" w:rsidRDefault="00AA200C">
                            <w:pPr>
                              <w:pStyle w:val="Normale"/>
                            </w:pPr>
                          </w:p>
                        </w:txbxContent>
                      </wps:txbx>
                      <wps:bodyPr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id="Forma1_1" o:spid="_x0000_s1027" style="position:absolute;left:0;text-align:left;margin-left:101.25pt;margin-top:2.9pt;width:11.3pt;height:10.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" adj="-11796480,,5400" path="m,l21600,r,21600l,21600,,xe" fillcolor="#4472c4" strokecolor="#2f528f" strokeweight=".35mm">
                <v:stroke joinstyle="miter"/>
                <v:formulas/>
                <v:path arrowok="t" o:connecttype="custom" o:connectlocs="71753,0;143505,66673;71753,133346;0,66673;476709,0;953411,411601;476709,823202;0,411601;3167135,0;6334224,2540988;3167135,5081977;0,2540988;21041653,0;42083001,15686601;21041653,31373202;0,15686601;139795436,0;279588925,96840075;139795436,193680145;0,96840075;928765323,0;1857517937,597834894;928765323,1195669788;0,597834894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;2147483647,0;2147483647,2147483647;2147483647,2147483647;0,2147483647" o:connectangles="270,0,90,180,270,0,90,180,270,0,90,180,270,0,90,180,270,0,90,180,270,0,90,180,270,0,90,180,270,0,90,180,270,0,90,180,270,0,90,180,270,0,90,180,270,0,90,180,270,0,90,180" textboxrect="0,0,21600,21600"/>
                <v:textbox inset="0,0,0,0">
                  <w:txbxContent>
                    <w:p w:rsidR="00AA200C" w:rsidRDefault="00AA200C">
                      <w:pPr>
                        <w:pStyle w:val="Normal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Carpredefinitoparagrafo"/>
          <w:rFonts w:ascii="Arial" w:eastAsia="Times New Roman" w:hAnsi="Arial" w:cs="Arial"/>
          <w:b/>
          <w:iCs/>
          <w:color w:val="000000"/>
          <w:kern w:val="3"/>
          <w:lang w:eastAsia="zh-CN"/>
        </w:rPr>
        <w:tab/>
      </w:r>
      <w:r>
        <w:rPr>
          <w:rStyle w:val="Carpredefinitoparagrafo"/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  <w:t>Soggetto singolo</w:t>
      </w:r>
      <w:r>
        <w:rPr>
          <w:rStyle w:val="Carpredefinitoparagrafo"/>
          <w:rFonts w:ascii="Arial" w:eastAsia="Times New Roman" w:hAnsi="Arial" w:cs="Arial"/>
          <w:bCs/>
          <w:iCs/>
          <w:color w:val="000000"/>
          <w:kern w:val="3"/>
          <w:lang w:eastAsia="zh-CN"/>
        </w:rPr>
        <w:tab/>
        <w:t></w:t>
      </w:r>
      <w:r>
        <w:rPr>
          <w:rStyle w:val="Carpredefinitoparagrafo"/>
          <w:rFonts w:ascii="Arial" w:eastAsia="Times New Roman" w:hAnsi="Arial" w:cs="Arial"/>
          <w:bCs/>
          <w:iCs/>
          <w:color w:val="000000"/>
          <w:kern w:val="3"/>
          <w:lang w:eastAsia="zh-CN"/>
        </w:rPr>
        <w:tab/>
      </w:r>
      <w:r>
        <w:rPr>
          <w:rStyle w:val="Carpredefinitoparagrafo"/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  <w:t xml:space="preserve">Composizione </w:t>
      </w:r>
      <w:r>
        <w:rPr>
          <w:rStyle w:val="Carpredefinitoparagrafo"/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  <w:t>plurisoggettiva</w:t>
      </w:r>
    </w:p>
    <w:p w:rsidR="00AA200C" w:rsidRDefault="00AA200C">
      <w:pPr>
        <w:pStyle w:val="Normale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>Soggetto Proponente Singolo / Capofila Mandataria</w:t>
      </w:r>
    </w:p>
    <w:p w:rsidR="00AA200C" w:rsidRDefault="00AA200C">
      <w:pPr>
        <w:pStyle w:val="Normale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spacing w:line="360" w:lineRule="auto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  <w:t>Ragione Sociale: ____________________________________________________________________</w:t>
      </w:r>
    </w:p>
    <w:p w:rsidR="00AA200C" w:rsidRDefault="00CA18C1">
      <w:pPr>
        <w:pStyle w:val="Normale"/>
        <w:spacing w:line="360" w:lineRule="auto"/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  <w:t>Sede legale: via ________________________________ n.___ Cap. _____ Città ________________</w:t>
      </w:r>
    </w:p>
    <w:p w:rsidR="00AA200C" w:rsidRDefault="00CA18C1">
      <w:pPr>
        <w:pStyle w:val="Normale"/>
        <w:spacing w:line="360" w:lineRule="auto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  <w:t xml:space="preserve">Codice </w:t>
      </w:r>
      <w:r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  <w:t>Fiscale ______________________________ Partita IVA _____________________________</w:t>
      </w:r>
    </w:p>
    <w:p w:rsidR="00AA200C" w:rsidRDefault="00CA18C1">
      <w:pPr>
        <w:pStyle w:val="Normale"/>
        <w:spacing w:line="360" w:lineRule="auto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  <w:t>Recapito telefonico ___________________________ Pec ______________________@___________      Rappresentante Legale _____________________________________________________________</w:t>
      </w:r>
      <w:r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  <w:t>_</w:t>
      </w:r>
    </w:p>
    <w:p w:rsidR="00AA200C" w:rsidRDefault="00CA18C1">
      <w:pPr>
        <w:pStyle w:val="Normale"/>
        <w:spacing w:line="360" w:lineRule="auto"/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  <w:t>Nato a _________________________________________________ il _______/_______/__________ residente in via __________________________________n.____Cap._____ Città________________</w:t>
      </w:r>
    </w:p>
    <w:p w:rsidR="00AA200C" w:rsidRDefault="00CA18C1">
      <w:pPr>
        <w:pStyle w:val="Normale"/>
        <w:spacing w:line="360" w:lineRule="auto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  <w:t>Codice Fiscale____________________________Recapito  telefonico _______________</w:t>
      </w:r>
      <w:r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  <w:t>__________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>Presentazione soggetto</w:t>
      </w: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  <w:t>(max 2000 caratteri)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</w:p>
    <w:p w:rsidR="00AA200C" w:rsidRDefault="00CA18C1">
      <w:pPr>
        <w:pStyle w:val="Normale"/>
        <w:jc w:val="center"/>
        <w:rPr>
          <w:rFonts w:ascii="Palatino Linotype" w:eastAsia="Times New Roman" w:hAnsi="Palatino Linotype" w:cs="Palatino Linotype"/>
          <w:b/>
          <w:iCs/>
          <w:color w:val="000000"/>
          <w:kern w:val="3"/>
          <w:sz w:val="28"/>
          <w:szCs w:val="28"/>
          <w:u w:val="single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sz w:val="28"/>
          <w:szCs w:val="28"/>
          <w:u w:val="single"/>
          <w:lang w:eastAsia="zh-CN"/>
        </w:rPr>
        <w:t>PROGETTO DI GESTIONE</w:t>
      </w:r>
    </w:p>
    <w:p w:rsidR="00AA200C" w:rsidRDefault="00AA200C">
      <w:pPr>
        <w:pStyle w:val="Normale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jc w:val="center"/>
      </w:pPr>
      <w:r>
        <w:rPr>
          <w:rStyle w:val="Carpredefinitoparagrafo"/>
          <w:b/>
          <w:bCs/>
          <w:sz w:val="22"/>
        </w:rPr>
        <w:t>1) ORGANIZZAZIONE DEL SERVIZIO:  “HUB SALUTE MENTALE”</w:t>
      </w: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 xml:space="preserve">Tipologia dei  Servizi proposti e loro organizzazione </w:t>
      </w:r>
    </w:p>
    <w:p w:rsidR="00AA200C" w:rsidRDefault="00CA18C1">
      <w:pPr>
        <w:pStyle w:val="Normale"/>
        <w:jc w:val="both"/>
      </w:pPr>
      <w:r>
        <w:rPr>
          <w:rStyle w:val="Carpredefinitoparagrafo"/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  <w:t>(max 10.000 caratteri)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jc w:val="both"/>
      </w:pPr>
      <w:r>
        <w:rPr>
          <w:rStyle w:val="Carpredefinitoparagrafo"/>
          <w:rFonts w:ascii="Cambria" w:hAnsi="Cambria" w:cs="Cambria"/>
          <w:b/>
        </w:rPr>
        <w:t>Descrizione</w:t>
      </w:r>
      <w:r>
        <w:rPr>
          <w:rStyle w:val="Carpredefinitoparagrafo"/>
          <w:rFonts w:ascii="Cambria" w:hAnsi="Cambria" w:cs="Cambria"/>
        </w:rPr>
        <w:t xml:space="preserve"> </w:t>
      </w:r>
      <w:r>
        <w:rPr>
          <w:rStyle w:val="Carpredefinitoparagrafo"/>
          <w:rFonts w:ascii="Cambria" w:hAnsi="Cambria" w:cs="Cambria"/>
          <w:b/>
        </w:rPr>
        <w:t xml:space="preserve">del </w:t>
      </w:r>
      <w:r>
        <w:rPr>
          <w:rStyle w:val="Carpredefinitoparagrafo"/>
          <w:rFonts w:ascii="Cambria" w:hAnsi="Cambria" w:cs="Cambria"/>
          <w:b/>
        </w:rPr>
        <w:t>sistema</w:t>
      </w:r>
      <w:r>
        <w:rPr>
          <w:rStyle w:val="Carpredefinitoparagrafo"/>
          <w:rFonts w:ascii="Cambria" w:hAnsi="Cambria" w:cs="Cambria"/>
        </w:rPr>
        <w:t xml:space="preserve"> </w:t>
      </w:r>
      <w:r>
        <w:rPr>
          <w:rStyle w:val="Carpredefinitoparagrafo"/>
          <w:rFonts w:ascii="Cambria" w:hAnsi="Cambria" w:cs="Cambria"/>
          <w:b/>
        </w:rPr>
        <w:t>di gestione</w:t>
      </w:r>
      <w:r>
        <w:rPr>
          <w:rStyle w:val="Carpredefinitoparagrafo"/>
          <w:rFonts w:ascii="Cambria" w:hAnsi="Cambria" w:cs="Cambria"/>
        </w:rPr>
        <w:t xml:space="preserve"> del servizio (strumenti, strutture messe a disposizione, personale, ecc.)</w:t>
      </w:r>
      <w:r>
        <w:rPr>
          <w:rStyle w:val="Carpredefinitoparagrafo"/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  <w:t xml:space="preserve"> (max 3.000 caratteri)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u w:val="single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jc w:val="both"/>
      </w:pPr>
      <w:r>
        <w:rPr>
          <w:rStyle w:val="Carpredefinitoparagrafo"/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lastRenderedPageBreak/>
        <w:t>Valutazione dell’Impatto Sociale (VIS)</w:t>
      </w:r>
      <w:r>
        <w:rPr>
          <w:rStyle w:val="Carpredefinitoparagrafo"/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  <w:t xml:space="preserve"> (</w:t>
      </w:r>
      <w:r>
        <w:rPr>
          <w:rStyle w:val="Carpredefinitoparagrafo"/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  <w:t xml:space="preserve">valutazione qualitativa e quantitativa degli effetti delle attività svolte sulla </w:t>
      </w:r>
      <w:r>
        <w:rPr>
          <w:rStyle w:val="Carpredefinitoparagrafo"/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  <w:t>comunità rispetto agli obiettivi individuati – integrazione con le altre risorse del territorio)</w:t>
      </w: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  <w:t>(max 3.000 caratteri)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>Analisi SWOT del servizio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tbl>
      <w:tblPr>
        <w:tblW w:w="100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3775"/>
        <w:gridCol w:w="4019"/>
      </w:tblGrid>
      <w:tr w:rsidR="00AA200C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0C" w:rsidRDefault="00AA200C">
            <w:pPr>
              <w:pStyle w:val="Normale"/>
              <w:tabs>
                <w:tab w:val="left" w:pos="500"/>
              </w:tabs>
              <w:jc w:val="both"/>
              <w:rPr>
                <w:rFonts w:ascii="Palatino Linotype" w:eastAsia="Times New Roman" w:hAnsi="Palatino Linotype" w:cs="Palatino Linotype"/>
                <w:bCs/>
                <w:iCs/>
                <w:color w:val="000000"/>
                <w:kern w:val="3"/>
                <w:shd w:val="clear" w:color="auto" w:fill="00008B"/>
                <w:lang w:eastAsia="zh-CN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Utili per il raggiungimento degli obiettivi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Dannosi per il raggiungimento degli obiettivi</w:t>
            </w:r>
          </w:p>
        </w:tc>
      </w:tr>
      <w:tr w:rsidR="00AA200C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Punti di</w:t>
            </w: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 xml:space="preserve"> forza e debolezza riferiti all’organizzazione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Cs/>
                <w:i/>
                <w:color w:val="000000"/>
                <w:kern w:val="3"/>
                <w:lang w:eastAsia="zh-CN"/>
              </w:rPr>
              <w:t>Punti di Forza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Cs/>
                <w:i/>
                <w:color w:val="000000"/>
                <w:kern w:val="3"/>
                <w:lang w:eastAsia="zh-CN"/>
              </w:rPr>
              <w:t>Punti di Debolezza</w:t>
            </w:r>
          </w:p>
        </w:tc>
      </w:tr>
      <w:tr w:rsidR="00AA200C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Opportunità e minacce riferite all’ambiente esterno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Cs/>
                <w:i/>
                <w:color w:val="000000"/>
                <w:kern w:val="3"/>
                <w:lang w:eastAsia="zh-CN"/>
              </w:rPr>
              <w:t>Opportunità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Cs/>
                <w:i/>
                <w:color w:val="000000"/>
                <w:kern w:val="3"/>
                <w:lang w:eastAsia="zh-CN"/>
              </w:rPr>
              <w:t>Minacce</w:t>
            </w:r>
          </w:p>
        </w:tc>
      </w:tr>
    </w:tbl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u w:val="single"/>
          <w:lang w:eastAsia="zh-CN"/>
        </w:rPr>
      </w:pPr>
    </w:p>
    <w:p w:rsidR="00AA200C" w:rsidRDefault="00AA200C">
      <w:pPr>
        <w:pStyle w:val="Normale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shd w:val="clear" w:color="auto" w:fill="D9D9D9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>2) MONITORAGGIO E VALUTAZIONE DELLE ATTIVITA’ PROGETTUALI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 xml:space="preserve">Modalità di monitoraggio e valutazione </w:t>
      </w: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>delle attività generale del progetto – Innovatività dello stesso</w:t>
      </w: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  <w:t>(max 3.000 caratteri)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shd w:val="clear" w:color="auto" w:fill="D9D9D9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>3) PERSONALE DI PROGETTO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lastRenderedPageBreak/>
        <w:t xml:space="preserve">Prospetto risorse umane 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bCs/>
          <w:iCs/>
          <w:color w:val="000000"/>
          <w:kern w:val="3"/>
          <w:lang w:eastAsia="zh-CN"/>
        </w:rPr>
      </w:pPr>
    </w:p>
    <w:tbl>
      <w:tblPr>
        <w:tblW w:w="100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5"/>
        <w:gridCol w:w="2094"/>
        <w:gridCol w:w="1697"/>
        <w:gridCol w:w="991"/>
        <w:gridCol w:w="1801"/>
        <w:gridCol w:w="1791"/>
      </w:tblGrid>
      <w:tr w:rsidR="00AA200C">
        <w:tblPrEx>
          <w:tblCellMar>
            <w:top w:w="0" w:type="dxa"/>
            <w:bottom w:w="0" w:type="dxa"/>
          </w:tblCellMar>
        </w:tblPrEx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Numero                    Risorse Umane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Profilo Professionale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Livello Inquadramento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Ore Annuali [A]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 xml:space="preserve">Costo </w:t>
            </w: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Lordo Aziendale Orario*</w:t>
            </w:r>
          </w:p>
          <w:p w:rsidR="00AA200C" w:rsidRDefault="00CA18C1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[B]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Valore economico</w:t>
            </w:r>
          </w:p>
          <w:p w:rsidR="00AA200C" w:rsidRDefault="00CA18C1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risorse umane</w:t>
            </w:r>
          </w:p>
          <w:p w:rsidR="00AA200C" w:rsidRDefault="00CA18C1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[C = A x B]</w:t>
            </w:r>
          </w:p>
        </w:tc>
      </w:tr>
      <w:tr w:rsidR="00AA20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</w:tr>
      <w:tr w:rsidR="00AA20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</w:tr>
      <w:tr w:rsidR="00AA20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</w:tr>
      <w:tr w:rsidR="00AA20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</w:tr>
      <w:tr w:rsidR="00AA20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4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20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lang w:eastAsia="zh-CN"/>
              </w:rPr>
              <w:t>Totale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Cs/>
                <w:color w:val="000000"/>
                <w:kern w:val="3"/>
                <w:lang w:eastAsia="zh-CN"/>
              </w:rPr>
            </w:pPr>
          </w:p>
        </w:tc>
      </w:tr>
    </w:tbl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>Piano di formazione ed aggiornamento del personale</w:t>
      </w: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  <w:t>(max 2.000 caratteri)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>Piano di supervisione del personale</w:t>
      </w: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  <w:t>(max 2.000 caratteri)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>Sistema di welfare aziendale applicato</w:t>
      </w: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  <w:t>(max 3.000 caratteri)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shd w:val="clear" w:color="auto" w:fill="D9D9D9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>4) RISORSE APPORTATE DALL’ETS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>Prospetto risorse aggiuntive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lang w:eastAsia="zh-CN"/>
        </w:rPr>
      </w:pPr>
    </w:p>
    <w:tbl>
      <w:tblPr>
        <w:tblW w:w="104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3119"/>
        <w:gridCol w:w="3638"/>
      </w:tblGrid>
      <w:tr w:rsidR="00AA200C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sz w:val="20"/>
                <w:szCs w:val="20"/>
                <w:lang w:eastAsia="zh-CN"/>
              </w:rPr>
              <w:t>Tipologia della risorsa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sz w:val="20"/>
                <w:szCs w:val="20"/>
                <w:lang w:eastAsia="zh-CN"/>
              </w:rPr>
              <w:t>numero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CA18C1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sz w:val="20"/>
                <w:szCs w:val="20"/>
                <w:lang w:eastAsia="zh-CN"/>
              </w:rPr>
              <w:t>Valore economico</w:t>
            </w:r>
          </w:p>
          <w:p w:rsidR="00AA200C" w:rsidRDefault="00AA200C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/>
                <w:i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AA20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rPr>
                <w:rFonts w:ascii="Palatino Linotype" w:eastAsia="Times New Roman" w:hAnsi="Palatino Linotype" w:cs="Palatino Linotype"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AA20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AA20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AA20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00C" w:rsidRDefault="00AA200C">
            <w:pPr>
              <w:pStyle w:val="Normale"/>
              <w:jc w:val="center"/>
              <w:rPr>
                <w:rFonts w:ascii="Palatino Linotype" w:eastAsia="Times New Roman" w:hAnsi="Palatino Linotype" w:cs="Palatino Linotype"/>
                <w:bCs/>
                <w:i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Cs/>
          <w:i/>
          <w:color w:val="000000"/>
          <w:kern w:val="3"/>
          <w:sz w:val="20"/>
          <w:szCs w:val="20"/>
          <w:lang w:eastAsia="zh-CN"/>
        </w:rPr>
      </w:pPr>
      <w:r>
        <w:rPr>
          <w:rFonts w:ascii="Palatino Linotype" w:eastAsia="Times New Roman" w:hAnsi="Palatino Linotype" w:cs="Palatino Linotype"/>
          <w:bCs/>
          <w:i/>
          <w:color w:val="000000"/>
          <w:kern w:val="3"/>
          <w:sz w:val="20"/>
          <w:szCs w:val="20"/>
          <w:lang w:eastAsia="zh-CN"/>
        </w:rPr>
        <w:t>inserire righe se necessario</w:t>
      </w:r>
    </w:p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Cs/>
          <w:iCs/>
          <w:color w:val="000000"/>
          <w:kern w:val="3"/>
          <w:sz w:val="20"/>
          <w:szCs w:val="20"/>
          <w:lang w:eastAsia="zh-CN"/>
        </w:rPr>
      </w:pPr>
    </w:p>
    <w:p w:rsidR="00AA200C" w:rsidRDefault="00CA18C1">
      <w:pPr>
        <w:pStyle w:val="Normale"/>
        <w:jc w:val="both"/>
      </w:pPr>
      <w:r>
        <w:rPr>
          <w:rStyle w:val="Carpredefinitoparagrafo"/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 xml:space="preserve">Eventuali altre </w:t>
      </w:r>
      <w:r>
        <w:rPr>
          <w:rStyle w:val="Carpredefinitoparagrafo"/>
          <w:rFonts w:ascii="Palatino Linotype" w:eastAsia="Times New Roman" w:hAnsi="Palatino Linotype" w:cs="Palatino Linotype"/>
          <w:b/>
          <w:iCs/>
          <w:color w:val="000000"/>
          <w:kern w:val="3"/>
          <w:lang w:eastAsia="zh-CN"/>
        </w:rPr>
        <w:t xml:space="preserve">risorse </w:t>
      </w:r>
      <w:r>
        <w:rPr>
          <w:rStyle w:val="Carpredefinitoparagrafo"/>
          <w:rFonts w:ascii="Palatino Linotype" w:eastAsia="Times New Roman" w:hAnsi="Palatino Linotype" w:cs="Palatino Linotype"/>
          <w:b/>
          <w:bCs/>
          <w:i/>
          <w:iCs/>
          <w:color w:val="000000"/>
          <w:kern w:val="3"/>
          <w:lang w:eastAsia="zh-CN"/>
        </w:rPr>
        <w:t>(qualificare e quantificare dettagliatamente)</w:t>
      </w:r>
    </w:p>
    <w:p w:rsidR="00AA200C" w:rsidRDefault="00CA18C1">
      <w:pPr>
        <w:pStyle w:val="Normale"/>
        <w:jc w:val="both"/>
        <w:rPr>
          <w:rFonts w:ascii="Palatino Linotype" w:eastAsia="Times New Roman" w:hAnsi="Palatino Linotype" w:cs="Palatino Linotype"/>
          <w:b/>
          <w:bCs/>
          <w:i/>
          <w:iCs/>
          <w:color w:val="000000"/>
          <w:kern w:val="3"/>
          <w:lang w:eastAsia="zh-CN"/>
        </w:rPr>
      </w:pPr>
      <w:r>
        <w:rPr>
          <w:rFonts w:ascii="Palatino Linotype" w:eastAsia="Times New Roman" w:hAnsi="Palatino Linotype" w:cs="Palatino Linotype"/>
          <w:b/>
          <w:bCs/>
          <w:i/>
          <w:iCs/>
          <w:color w:val="000000"/>
          <w:kern w:val="3"/>
          <w:lang w:eastAsia="zh-CN"/>
        </w:rPr>
        <w:t>(max 2.000 caratteri)</w:t>
      </w:r>
    </w:p>
    <w:tbl>
      <w:tblPr>
        <w:tblW w:w="101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9"/>
      </w:tblGrid>
      <w:tr w:rsidR="00AA200C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0C" w:rsidRDefault="00AA200C">
            <w:pPr>
              <w:pStyle w:val="Normale"/>
              <w:jc w:val="both"/>
              <w:rPr>
                <w:rFonts w:ascii="Palatino Linotype" w:eastAsia="Times New Roman" w:hAnsi="Palatino Linotype" w:cs="Palatino Linotype"/>
                <w:b/>
                <w:bCs/>
                <w:i/>
                <w:iCs/>
                <w:color w:val="000000"/>
                <w:kern w:val="3"/>
                <w:lang w:eastAsia="zh-CN"/>
              </w:rPr>
            </w:pPr>
          </w:p>
        </w:tc>
      </w:tr>
    </w:tbl>
    <w:p w:rsidR="00AA200C" w:rsidRDefault="00AA200C">
      <w:pPr>
        <w:pStyle w:val="Normale"/>
        <w:jc w:val="both"/>
        <w:rPr>
          <w:rFonts w:ascii="Palatino Linotype" w:eastAsia="Times New Roman" w:hAnsi="Palatino Linotype" w:cs="Palatino Linotype"/>
          <w:b/>
          <w:bCs/>
          <w:i/>
          <w:iCs/>
          <w:color w:val="000000"/>
          <w:kern w:val="3"/>
          <w:lang w:eastAsia="zh-CN"/>
        </w:rPr>
      </w:pPr>
    </w:p>
    <w:p w:rsidR="00AA200C" w:rsidRDefault="00CA18C1">
      <w:pPr>
        <w:pStyle w:val="Normale"/>
        <w:jc w:val="both"/>
      </w:pPr>
      <w:r>
        <w:rPr>
          <w:rStyle w:val="Carpredefinitoparagrafo"/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  <w:t xml:space="preserve">Il presente formulario è sottoscritto digitalmente dal Legale Rappresentante/Procuratore dell’ETS singolo o in caso di ETS in composizione plurima da Legale </w:t>
      </w:r>
      <w:r>
        <w:rPr>
          <w:rStyle w:val="Carpredefinitoparagrafo"/>
          <w:rFonts w:ascii="Palatino Linotype" w:eastAsia="Times New Roman" w:hAnsi="Palatino Linotype" w:cs="Palatino Linotype"/>
          <w:bCs/>
          <w:i/>
          <w:color w:val="000000"/>
          <w:kern w:val="3"/>
          <w:lang w:eastAsia="zh-CN"/>
        </w:rPr>
        <w:t>Rappresentante/Procuratore degli ETS componenti l’aggregazione.</w:t>
      </w:r>
    </w:p>
    <w:sectPr w:rsidR="00AA200C">
      <w:footerReference w:type="default" r:id="rId7"/>
      <w:pgSz w:w="11900" w:h="16840"/>
      <w:pgMar w:top="709" w:right="737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C1" w:rsidRDefault="00CA18C1">
      <w:r>
        <w:separator/>
      </w:r>
    </w:p>
  </w:endnote>
  <w:endnote w:type="continuationSeparator" w:id="0">
    <w:p w:rsidR="00CA18C1" w:rsidRDefault="00CA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E0" w:rsidRDefault="00CA18C1">
    <w:pPr>
      <w:pStyle w:val="Footer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4602" cy="0"/>
              <wp:effectExtent l="0" t="0" r="0" b="0"/>
              <wp:wrapTopAndBottom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458E0" w:rsidRDefault="00CA18C1">
                          <w:pPr>
                            <w:pStyle w:val="Footer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A2EA3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left:0;text-align:left;margin-left:0;margin-top:.05pt;width:1.15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" filled="f" stroked="f">
              <v:textbox inset="0,0,0,0">
                <w:txbxContent>
                  <w:p w:rsidR="00C458E0" w:rsidRDefault="00CA18C1">
                    <w:pPr>
                      <w:pStyle w:val="Footer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A2EA3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C1" w:rsidRDefault="00CA18C1">
      <w:r>
        <w:rPr>
          <w:color w:val="000000"/>
        </w:rPr>
        <w:separator/>
      </w:r>
    </w:p>
  </w:footnote>
  <w:footnote w:type="continuationSeparator" w:id="0">
    <w:p w:rsidR="00CA18C1" w:rsidRDefault="00CA1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200C"/>
    <w:rsid w:val="00AA200C"/>
    <w:rsid w:val="00CA18C1"/>
    <w:rsid w:val="00D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paragraph" w:customStyle="1" w:styleId="Standard">
    <w:name w:val="Standard"/>
    <w:pPr>
      <w:widowControl w:val="0"/>
      <w:suppressAutoHyphens/>
    </w:pPr>
    <w:rPr>
      <w:rFonts w:ascii="Times New Roman" w:eastAsia="MS Mincho" w:hAnsi="Times New Roman"/>
      <w:color w:val="000000"/>
      <w:kern w:val="3"/>
      <w:lang w:eastAsia="zh-CN"/>
    </w:rPr>
  </w:style>
  <w:style w:type="paragraph" w:customStyle="1" w:styleId="Normale1">
    <w:name w:val="Normale1"/>
    <w:pPr>
      <w:widowControl w:val="0"/>
      <w:suppressAutoHyphens/>
    </w:pPr>
    <w:rPr>
      <w:rFonts w:ascii="Times New Roman" w:eastAsia="MS Mincho" w:hAnsi="Times New Roman"/>
      <w:color w:val="000000"/>
      <w:kern w:val="3"/>
      <w:lang w:eastAsia="zh-C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e"/>
    <w:pPr>
      <w:tabs>
        <w:tab w:val="center" w:pos="4819"/>
        <w:tab w:val="right" w:pos="9638"/>
      </w:tabs>
    </w:pPr>
  </w:style>
  <w:style w:type="paragraph" w:styleId="Footer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Numeropagina">
    <w:name w:val="Numero pagina"/>
    <w:basedOn w:val="Carpredefinitoparagrafo"/>
  </w:style>
  <w:style w:type="paragraph" w:customStyle="1" w:styleId="Pidipagina">
    <w:name w:val="Piè di pagina"/>
    <w:basedOn w:val="Normal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</w:style>
  <w:style w:type="paragraph" w:customStyle="1" w:styleId="Textbody">
    <w:name w:val="Text body"/>
    <w:basedOn w:val="Standard"/>
    <w:pPr>
      <w:widowControl/>
      <w:ind w:left="215"/>
    </w:pPr>
    <w:rPr>
      <w:rFonts w:eastAsia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paragraph" w:customStyle="1" w:styleId="Standard">
    <w:name w:val="Standard"/>
    <w:pPr>
      <w:widowControl w:val="0"/>
      <w:suppressAutoHyphens/>
    </w:pPr>
    <w:rPr>
      <w:rFonts w:ascii="Times New Roman" w:eastAsia="MS Mincho" w:hAnsi="Times New Roman"/>
      <w:color w:val="000000"/>
      <w:kern w:val="3"/>
      <w:lang w:eastAsia="zh-CN"/>
    </w:rPr>
  </w:style>
  <w:style w:type="paragraph" w:customStyle="1" w:styleId="Normale1">
    <w:name w:val="Normale1"/>
    <w:pPr>
      <w:widowControl w:val="0"/>
      <w:suppressAutoHyphens/>
    </w:pPr>
    <w:rPr>
      <w:rFonts w:ascii="Times New Roman" w:eastAsia="MS Mincho" w:hAnsi="Times New Roman"/>
      <w:color w:val="000000"/>
      <w:kern w:val="3"/>
      <w:lang w:eastAsia="zh-C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e"/>
    <w:pPr>
      <w:tabs>
        <w:tab w:val="center" w:pos="4819"/>
        <w:tab w:val="right" w:pos="9638"/>
      </w:tabs>
    </w:pPr>
  </w:style>
  <w:style w:type="paragraph" w:styleId="Footer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Numeropagina">
    <w:name w:val="Numero pagina"/>
    <w:basedOn w:val="Carpredefinitoparagrafo"/>
  </w:style>
  <w:style w:type="paragraph" w:customStyle="1" w:styleId="Pidipagina">
    <w:name w:val="Piè di pagina"/>
    <w:basedOn w:val="Normal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</w:style>
  <w:style w:type="paragraph" w:customStyle="1" w:styleId="Textbody">
    <w:name w:val="Text body"/>
    <w:basedOn w:val="Standard"/>
    <w:pPr>
      <w:widowControl/>
      <w:ind w:left="215"/>
    </w:pPr>
    <w:rPr>
      <w:rFonts w:eastAsia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ffgg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Di Filippo</dc:creator>
  <cp:lastModifiedBy>as</cp:lastModifiedBy>
  <cp:revision>2</cp:revision>
  <cp:lastPrinted>2021-10-28T20:38:00Z</cp:lastPrinted>
  <dcterms:created xsi:type="dcterms:W3CDTF">2025-09-10T14:16:00Z</dcterms:created>
  <dcterms:modified xsi:type="dcterms:W3CDTF">2025-09-10T14:16:00Z</dcterms:modified>
</cp:coreProperties>
</file>